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0E01" w14:textId="77777777" w:rsidR="002F30A5" w:rsidRPr="00EC3306" w:rsidRDefault="002F30A5">
      <w:pPr>
        <w:pStyle w:val="ChapterTitle-"/>
        <w:rPr>
          <w:lang w:val="uk-UA"/>
        </w:rPr>
      </w:pPr>
      <w:r w:rsidRPr="00EC3306">
        <w:rPr>
          <w:lang w:val="uk-UA"/>
        </w:rPr>
        <w:t xml:space="preserve">Духовний ентузіазм </w:t>
      </w:r>
    </w:p>
    <w:p w14:paraId="30470CC3" w14:textId="35A9867B" w:rsidR="002F30A5" w:rsidRPr="00EC3306" w:rsidRDefault="002F30A5">
      <w:pPr>
        <w:pStyle w:val="lecture"/>
        <w:rPr>
          <w:lang w:val="uk-UA"/>
        </w:rPr>
      </w:pPr>
      <w:r w:rsidRPr="00EC3306">
        <w:rPr>
          <w:lang w:val="uk-UA"/>
        </w:rPr>
        <w:t xml:space="preserve">Посібник для </w:t>
      </w:r>
      <w:r w:rsidR="00E35DCB" w:rsidRPr="00EC3306">
        <w:rPr>
          <w:lang w:val="uk-UA"/>
        </w:rPr>
        <w:t>лідера</w:t>
      </w:r>
      <w:r w:rsidRPr="00EC3306">
        <w:rPr>
          <w:lang w:val="uk-UA"/>
        </w:rPr>
        <w:t xml:space="preserve">: </w:t>
      </w:r>
      <w:r w:rsidR="00E35DCB" w:rsidRPr="00EC3306">
        <w:rPr>
          <w:lang w:val="uk-UA"/>
        </w:rPr>
        <w:t>МЛ2-3</w:t>
      </w:r>
    </w:p>
    <w:p w14:paraId="30C16ADC" w14:textId="77777777" w:rsidR="002F30A5" w:rsidRPr="00EC3306" w:rsidRDefault="002F30A5">
      <w:pPr>
        <w:pStyle w:val="time"/>
        <w:rPr>
          <w:lang w:val="uk-UA"/>
        </w:rPr>
      </w:pPr>
      <w:r w:rsidRPr="00EC3306">
        <w:rPr>
          <w:lang w:val="uk-UA"/>
        </w:rPr>
        <w:t>Час лекції: 34 хв.</w:t>
      </w:r>
      <w:r w:rsidRPr="00EC3306">
        <w:rPr>
          <w:lang w:val="uk-UA"/>
        </w:rPr>
        <w:br/>
        <w:t xml:space="preserve">Час дискусії: </w:t>
      </w:r>
      <w:proofErr w:type="spellStart"/>
      <w:r w:rsidRPr="00EC3306">
        <w:rPr>
          <w:lang w:val="uk-UA"/>
        </w:rPr>
        <w:t>прибл</w:t>
      </w:r>
      <w:proofErr w:type="spellEnd"/>
      <w:r w:rsidRPr="00EC3306">
        <w:rPr>
          <w:lang w:val="uk-UA"/>
        </w:rPr>
        <w:t>. 30 хв</w:t>
      </w:r>
    </w:p>
    <w:p w14:paraId="21A25AA9" w14:textId="77777777" w:rsidR="002F30A5" w:rsidRPr="00EC3306" w:rsidRDefault="002F30A5">
      <w:pPr>
        <w:pStyle w:val="textbold"/>
        <w:rPr>
          <w:lang w:val="uk-UA"/>
        </w:rPr>
      </w:pPr>
      <w:r w:rsidRPr="00EC3306">
        <w:rPr>
          <w:lang w:val="uk-UA"/>
        </w:rPr>
        <w:t>Інструкції щодо роботи з лекцією</w:t>
      </w:r>
    </w:p>
    <w:p w14:paraId="6C7CC502" w14:textId="51CB0582" w:rsidR="002F30A5" w:rsidRPr="00EC3306" w:rsidRDefault="002F30A5">
      <w:pPr>
        <w:pStyle w:val="NumberedList1-3RL"/>
        <w:rPr>
          <w:lang w:val="uk-UA"/>
        </w:rPr>
      </w:pPr>
      <w:r w:rsidRPr="00EC3306">
        <w:rPr>
          <w:lang w:val="uk-UA"/>
        </w:rPr>
        <w:t xml:space="preserve">Практично ніщо не може замінити духовний ентузіазм. Палайте самі і запаліть свою команду лекцією </w:t>
      </w:r>
      <w:r w:rsidR="00E35DCB" w:rsidRPr="00EC3306">
        <w:rPr>
          <w:lang w:val="uk-UA"/>
        </w:rPr>
        <w:t>МЛ2</w:t>
      </w:r>
      <w:r w:rsidRPr="00EC3306">
        <w:rPr>
          <w:lang w:val="uk-UA"/>
        </w:rPr>
        <w:t>.</w:t>
      </w:r>
    </w:p>
    <w:p w14:paraId="099EBFBD" w14:textId="1B94E88B" w:rsidR="002F30A5" w:rsidRPr="00EC3306" w:rsidRDefault="002F30A5">
      <w:pPr>
        <w:pStyle w:val="NumberedList1-3RL"/>
        <w:rPr>
          <w:lang w:val="uk-UA"/>
        </w:rPr>
      </w:pPr>
      <w:r w:rsidRPr="00EC3306">
        <w:rPr>
          <w:lang w:val="uk-UA"/>
        </w:rPr>
        <w:t xml:space="preserve">Еф. 1:3 у лекції </w:t>
      </w:r>
      <w:r w:rsidR="00E35DCB" w:rsidRPr="00EC3306">
        <w:rPr>
          <w:lang w:val="uk-UA"/>
        </w:rPr>
        <w:t>МЛ2-6ДМ</w:t>
      </w:r>
      <w:r w:rsidRPr="00EC3306">
        <w:rPr>
          <w:lang w:val="uk-UA"/>
        </w:rPr>
        <w:t xml:space="preserve"> наданий вам для зручності.</w:t>
      </w:r>
    </w:p>
    <w:p w14:paraId="2A2E5941" w14:textId="77777777" w:rsidR="002F30A5" w:rsidRPr="00EC3306" w:rsidRDefault="002F30A5">
      <w:pPr>
        <w:pStyle w:val="textbold"/>
        <w:rPr>
          <w:lang w:val="uk-UA"/>
        </w:rPr>
      </w:pPr>
      <w:r w:rsidRPr="00EC3306">
        <w:rPr>
          <w:lang w:val="uk-UA"/>
        </w:rPr>
        <w:t>Початкові усні коментарі ведучого</w:t>
      </w:r>
    </w:p>
    <w:p w14:paraId="4F22D0CE" w14:textId="0EE920A5" w:rsidR="002F30A5" w:rsidRPr="00EC3306" w:rsidRDefault="00A82882">
      <w:pPr>
        <w:pStyle w:val="NumberedList1-3RL"/>
        <w:rPr>
          <w:lang w:val="uk-UA"/>
        </w:rPr>
      </w:pPr>
      <w:r w:rsidRPr="00EC3306">
        <w:rPr>
          <w:lang w:val="uk-UA"/>
        </w:rPr>
        <w:t>Дуже, дуже г</w:t>
      </w:r>
      <w:r w:rsidR="002F30A5" w:rsidRPr="00EC3306">
        <w:rPr>
          <w:lang w:val="uk-UA"/>
        </w:rPr>
        <w:t>олосно процитуйте Еф. 1:3. Брати, давайте вголос всі разом повторимо це чудовий вірш тричі й наповнимось духовним ентузіазмом. Ось він на екрані - готові? — один — два — три!</w:t>
      </w:r>
    </w:p>
    <w:p w14:paraId="05B13F8A" w14:textId="77777777" w:rsidR="002F30A5" w:rsidRPr="00EC3306" w:rsidRDefault="002F30A5">
      <w:pPr>
        <w:pStyle w:val="textbold"/>
        <w:rPr>
          <w:lang w:val="uk-UA"/>
        </w:rPr>
      </w:pPr>
      <w:r w:rsidRPr="00EC3306">
        <w:rPr>
          <w:lang w:val="uk-UA"/>
        </w:rPr>
        <w:t>Кінцеві усні коментарі ведучого</w:t>
      </w:r>
    </w:p>
    <w:p w14:paraId="7BDF364B" w14:textId="2E583346" w:rsidR="002F30A5" w:rsidRPr="00EC3306" w:rsidRDefault="002F30A5">
      <w:pPr>
        <w:pStyle w:val="NumberedList1-3RL"/>
        <w:rPr>
          <w:lang w:val="uk-UA"/>
        </w:rPr>
      </w:pPr>
      <w:r w:rsidRPr="00EC3306">
        <w:rPr>
          <w:lang w:val="uk-UA"/>
        </w:rPr>
        <w:t>На таких зустрічах як ця багато ентузіазму, правда? Ми разом з братами, нас заохочують свідчення про те, що Бог робить в їхньому служінні та особистому житті. Але за кілька днів ми повернемося до свого служіння. І якщо ви бажаєте довго протриматися у ньому, то вам знадобиться заразлива прихильність</w:t>
      </w:r>
      <w:r w:rsidR="008E4180">
        <w:rPr>
          <w:lang w:val="uk-UA"/>
        </w:rPr>
        <w:t xml:space="preserve"> інших</w:t>
      </w:r>
      <w:r w:rsidRPr="00EC3306">
        <w:rPr>
          <w:lang w:val="uk-UA"/>
        </w:rPr>
        <w:t>.  Вам потрібен заразливий духовний ентузіазм.  Заражаймо один одного.</w:t>
      </w:r>
    </w:p>
    <w:p w14:paraId="15CA7BCB" w14:textId="1D5B36B7" w:rsidR="002F30A5" w:rsidRPr="00EC3306" w:rsidRDefault="002F30A5">
      <w:pPr>
        <w:pStyle w:val="textbold"/>
        <w:rPr>
          <w:lang w:val="uk-UA"/>
        </w:rPr>
      </w:pPr>
      <w:r w:rsidRPr="00EC3306">
        <w:rPr>
          <w:lang w:val="uk-UA"/>
        </w:rPr>
        <w:t xml:space="preserve">Інструкції для дискусії  </w:t>
      </w:r>
    </w:p>
    <w:p w14:paraId="13FBD079" w14:textId="4F4EDC3A" w:rsidR="002F30A5" w:rsidRDefault="00E35DCB" w:rsidP="008E4180">
      <w:pPr>
        <w:pStyle w:val="textbold"/>
        <w:numPr>
          <w:ilvl w:val="0"/>
          <w:numId w:val="39"/>
        </w:numPr>
        <w:ind w:left="426" w:hanging="426"/>
        <w:rPr>
          <w:b w:val="0"/>
          <w:bCs w:val="0"/>
          <w:lang w:val="uk-UA"/>
        </w:rPr>
      </w:pPr>
      <w:r w:rsidRPr="008E4180">
        <w:rPr>
          <w:rStyle w:val="q4iawc"/>
          <w:b w:val="0"/>
          <w:bCs w:val="0"/>
          <w:lang w:val="uk-UA"/>
        </w:rPr>
        <w:t>Акцентуйте увагу на «Силі хвали», як це показано в усьому Святому Письмі</w:t>
      </w:r>
      <w:r w:rsidRPr="008E4180">
        <w:rPr>
          <w:b w:val="0"/>
          <w:bCs w:val="0"/>
          <w:lang w:val="uk-UA"/>
        </w:rPr>
        <w:t xml:space="preserve">. </w:t>
      </w:r>
      <w:r w:rsidR="002F30A5" w:rsidRPr="008E4180">
        <w:rPr>
          <w:b w:val="0"/>
          <w:bCs w:val="0"/>
          <w:lang w:val="uk-UA"/>
        </w:rPr>
        <w:t>Інструкції для молитви</w:t>
      </w:r>
    </w:p>
    <w:p w14:paraId="3FB02355" w14:textId="77777777" w:rsidR="008E4180" w:rsidRDefault="008E4180" w:rsidP="008E4180">
      <w:pPr>
        <w:pStyle w:val="textbold"/>
      </w:pPr>
      <w:proofErr w:type="spellStart"/>
      <w:r>
        <w:t>Інструкції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молитви</w:t>
      </w:r>
      <w:proofErr w:type="spellEnd"/>
    </w:p>
    <w:p w14:paraId="3E796E80" w14:textId="37769494" w:rsidR="002F30A5" w:rsidRPr="00EC3306" w:rsidRDefault="002F30A5">
      <w:pPr>
        <w:pStyle w:val="NumberedList1-3RL"/>
        <w:rPr>
          <w:lang w:val="uk-UA"/>
        </w:rPr>
      </w:pPr>
      <w:r w:rsidRPr="00EC3306">
        <w:rPr>
          <w:lang w:val="uk-UA"/>
        </w:rPr>
        <w:t>Поділіться по</w:t>
      </w:r>
      <w:r w:rsidR="00A82882" w:rsidRPr="00EC3306">
        <w:rPr>
          <w:lang w:val="uk-UA"/>
        </w:rPr>
        <w:t xml:space="preserve"> </w:t>
      </w:r>
      <w:r w:rsidRPr="00EC3306">
        <w:rPr>
          <w:lang w:val="uk-UA"/>
        </w:rPr>
        <w:t>двоє. Моліться заступницькою молитвою один за одного за темою духовного ентузіазму. Рекомендуємо виділити для цього 10 хв.</w:t>
      </w:r>
    </w:p>
    <w:p w14:paraId="5390F559" w14:textId="5D69CB84" w:rsidR="002F30A5" w:rsidRPr="00EC3306" w:rsidRDefault="002F30A5">
      <w:pPr>
        <w:pStyle w:val="textbold"/>
        <w:rPr>
          <w:lang w:val="uk-UA"/>
        </w:rPr>
      </w:pPr>
      <w:r w:rsidRPr="00EC3306">
        <w:rPr>
          <w:lang w:val="uk-UA"/>
        </w:rPr>
        <w:t>Інструкції щодо роздаткового матеріалу</w:t>
      </w:r>
    </w:p>
    <w:p w14:paraId="4D155AD9" w14:textId="77777777" w:rsidR="008E4180" w:rsidRPr="008E4180" w:rsidRDefault="00E35DCB" w:rsidP="008E4180">
      <w:pPr>
        <w:pStyle w:val="textbold"/>
        <w:numPr>
          <w:ilvl w:val="0"/>
          <w:numId w:val="39"/>
        </w:numPr>
        <w:ind w:left="426" w:hanging="426"/>
        <w:rPr>
          <w:rStyle w:val="q4iawc"/>
          <w:b w:val="0"/>
          <w:bCs w:val="0"/>
          <w:lang w:val="uk-UA"/>
        </w:rPr>
      </w:pPr>
      <w:r w:rsidRPr="008E4180">
        <w:rPr>
          <w:rStyle w:val="q4iawc"/>
          <w:b w:val="0"/>
          <w:bCs w:val="0"/>
          <w:lang w:val="uk-UA"/>
        </w:rPr>
        <w:t>Поділіться МЛ-6ДМ, щоб чоловіки повісили у своїх домівках – це потрібно їхнім родинам.</w:t>
      </w:r>
    </w:p>
    <w:p w14:paraId="7B2130CB" w14:textId="22FC88B5" w:rsidR="002F30A5" w:rsidRPr="00EC3306" w:rsidRDefault="002F30A5" w:rsidP="008E4180">
      <w:pPr>
        <w:pStyle w:val="textbold"/>
        <w:rPr>
          <w:lang w:val="uk-UA"/>
        </w:rPr>
      </w:pPr>
      <w:r w:rsidRPr="00EC3306">
        <w:rPr>
          <w:lang w:val="uk-UA"/>
        </w:rPr>
        <w:t xml:space="preserve">Практичні завдання </w:t>
      </w:r>
    </w:p>
    <w:p w14:paraId="4359D74E" w14:textId="34FED7CB" w:rsidR="002F30A5" w:rsidRPr="00EC3306" w:rsidRDefault="002F30A5">
      <w:pPr>
        <w:pStyle w:val="NumberedList1-3RL"/>
        <w:rPr>
          <w:lang w:val="uk-UA"/>
        </w:rPr>
      </w:pPr>
      <w:r w:rsidRPr="00EC3306">
        <w:rPr>
          <w:lang w:val="uk-UA"/>
        </w:rPr>
        <w:lastRenderedPageBreak/>
        <w:t>Для цієї лекції не передбачені практичні завдання. Але рекомендуємо вам особисто підготувати завдання, яке буде корисним для життя і служіння учасників</w:t>
      </w:r>
    </w:p>
    <w:p w14:paraId="68A5930A" w14:textId="77777777" w:rsidR="002F30A5" w:rsidRPr="00EC3306" w:rsidRDefault="002F30A5">
      <w:pPr>
        <w:pStyle w:val="textbold"/>
        <w:rPr>
          <w:lang w:val="uk-UA"/>
        </w:rPr>
      </w:pPr>
      <w:r w:rsidRPr="00EC3306">
        <w:rPr>
          <w:lang w:val="uk-UA"/>
        </w:rPr>
        <w:t>Можливості використання лекції в особливих групах</w:t>
      </w:r>
    </w:p>
    <w:p w14:paraId="3306E051" w14:textId="5927090B" w:rsidR="002F30A5" w:rsidRPr="00EC3306" w:rsidRDefault="00E35DCB">
      <w:pPr>
        <w:pStyle w:val="NumberedList1-3RL"/>
        <w:rPr>
          <w:b/>
          <w:lang w:val="uk-UA"/>
        </w:rPr>
      </w:pPr>
      <w:r w:rsidRPr="00EC3306">
        <w:rPr>
          <w:rStyle w:val="q4iawc"/>
          <w:lang w:val="uk-UA"/>
        </w:rPr>
        <w:t>Проповідуйте своїй громаді на цю тему</w:t>
      </w:r>
      <w:r w:rsidR="008E4180">
        <w:rPr>
          <w:rStyle w:val="q4iawc"/>
          <w:lang w:val="uk-UA"/>
        </w:rPr>
        <w:t>.</w:t>
      </w:r>
    </w:p>
    <w:p w14:paraId="29D85CAB" w14:textId="669E99D4" w:rsidR="002F30A5" w:rsidRPr="00EC3306" w:rsidRDefault="002F30A5">
      <w:pPr>
        <w:pStyle w:val="textbold"/>
        <w:rPr>
          <w:lang w:val="uk-UA"/>
        </w:rPr>
      </w:pPr>
      <w:r w:rsidRPr="00EC3306">
        <w:rPr>
          <w:lang w:val="uk-UA"/>
        </w:rPr>
        <w:t xml:space="preserve">Додаткові матеріали — </w:t>
      </w:r>
      <w:r w:rsidR="00E35DCB" w:rsidRPr="00EC3306">
        <w:rPr>
          <w:b w:val="0"/>
          <w:lang w:val="uk-UA"/>
        </w:rPr>
        <w:t>МЛ2-6ДМ</w:t>
      </w:r>
    </w:p>
    <w:p w14:paraId="6519AC23" w14:textId="43CFE31D" w:rsidR="006B6585" w:rsidRPr="00EC3306" w:rsidRDefault="006B6585" w:rsidP="00E35DCB">
      <w:pPr>
        <w:pStyle w:val="textbold"/>
        <w:rPr>
          <w:lang w:val="uk-UA"/>
        </w:rPr>
      </w:pPr>
    </w:p>
    <w:sectPr w:rsidR="006B6585" w:rsidRPr="00EC3306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E032" w14:textId="77777777" w:rsidR="002710C2" w:rsidRDefault="002710C2">
      <w:r>
        <w:separator/>
      </w:r>
    </w:p>
  </w:endnote>
  <w:endnote w:type="continuationSeparator" w:id="0">
    <w:p w14:paraId="5678A9B2" w14:textId="77777777" w:rsidR="002710C2" w:rsidRDefault="0027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68CB" w14:textId="4C3C3AEA" w:rsidR="004A2ADA" w:rsidRDefault="004A2ADA" w:rsidP="004A2ADA">
    <w:pPr>
      <w:pStyle w:val="a3"/>
      <w:rPr>
        <w:lang w:eastAsia="en-US"/>
      </w:rPr>
    </w:pPr>
    <w:r>
      <w:rPr>
        <w:lang w:val="uk-UA" w:eastAsia="en-US"/>
      </w:rPr>
      <w:t>МЛ2-3ПЛ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 xml:space="preserve">© </w:t>
    </w:r>
    <w:proofErr w:type="spellStart"/>
    <w:r>
      <w:t>Нове</w:t>
    </w:r>
    <w:proofErr w:type="spellEnd"/>
    <w:r>
      <w:t xml:space="preserve"> </w:t>
    </w:r>
    <w:proofErr w:type="spellStart"/>
    <w:r>
      <w:t>життя</w:t>
    </w:r>
    <w:proofErr w:type="spellEnd"/>
    <w:r>
      <w:t xml:space="preserve">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DE13" w14:textId="77777777" w:rsidR="002710C2" w:rsidRDefault="002710C2">
      <w:r>
        <w:separator/>
      </w:r>
    </w:p>
  </w:footnote>
  <w:footnote w:type="continuationSeparator" w:id="0">
    <w:p w14:paraId="71ACC30A" w14:textId="77777777" w:rsidR="002710C2" w:rsidRDefault="0027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47EB4"/>
    <w:multiLevelType w:val="hybridMultilevel"/>
    <w:tmpl w:val="CF50E7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594216">
    <w:abstractNumId w:val="21"/>
  </w:num>
  <w:num w:numId="2" w16cid:durableId="1901400519">
    <w:abstractNumId w:val="12"/>
  </w:num>
  <w:num w:numId="3" w16cid:durableId="76178044">
    <w:abstractNumId w:val="12"/>
  </w:num>
  <w:num w:numId="4" w16cid:durableId="1402680333">
    <w:abstractNumId w:val="26"/>
  </w:num>
  <w:num w:numId="5" w16cid:durableId="125661461">
    <w:abstractNumId w:val="14"/>
  </w:num>
  <w:num w:numId="6" w16cid:durableId="31468657">
    <w:abstractNumId w:val="22"/>
  </w:num>
  <w:num w:numId="7" w16cid:durableId="114561707">
    <w:abstractNumId w:val="16"/>
  </w:num>
  <w:num w:numId="8" w16cid:durableId="13108681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0216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046696">
    <w:abstractNumId w:val="17"/>
  </w:num>
  <w:num w:numId="11" w16cid:durableId="1690643711">
    <w:abstractNumId w:val="11"/>
  </w:num>
  <w:num w:numId="12" w16cid:durableId="399444534">
    <w:abstractNumId w:val="25"/>
  </w:num>
  <w:num w:numId="13" w16cid:durableId="220285570">
    <w:abstractNumId w:val="10"/>
  </w:num>
  <w:num w:numId="14" w16cid:durableId="24254076">
    <w:abstractNumId w:val="27"/>
  </w:num>
  <w:num w:numId="15" w16cid:durableId="1696543998">
    <w:abstractNumId w:val="9"/>
  </w:num>
  <w:num w:numId="16" w16cid:durableId="1276907669">
    <w:abstractNumId w:val="7"/>
  </w:num>
  <w:num w:numId="17" w16cid:durableId="1237742091">
    <w:abstractNumId w:val="6"/>
  </w:num>
  <w:num w:numId="18" w16cid:durableId="748237437">
    <w:abstractNumId w:val="5"/>
  </w:num>
  <w:num w:numId="19" w16cid:durableId="40712704">
    <w:abstractNumId w:val="4"/>
  </w:num>
  <w:num w:numId="20" w16cid:durableId="103159029">
    <w:abstractNumId w:val="8"/>
  </w:num>
  <w:num w:numId="21" w16cid:durableId="1333682037">
    <w:abstractNumId w:val="3"/>
  </w:num>
  <w:num w:numId="22" w16cid:durableId="754745143">
    <w:abstractNumId w:val="2"/>
  </w:num>
  <w:num w:numId="23" w16cid:durableId="1728339062">
    <w:abstractNumId w:val="1"/>
  </w:num>
  <w:num w:numId="24" w16cid:durableId="1563251397">
    <w:abstractNumId w:val="0"/>
  </w:num>
  <w:num w:numId="25" w16cid:durableId="260452239">
    <w:abstractNumId w:val="19"/>
  </w:num>
  <w:num w:numId="26" w16cid:durableId="1180436468">
    <w:abstractNumId w:val="19"/>
  </w:num>
  <w:num w:numId="27" w16cid:durableId="553083106">
    <w:abstractNumId w:val="19"/>
  </w:num>
  <w:num w:numId="28" w16cid:durableId="934675360">
    <w:abstractNumId w:val="19"/>
  </w:num>
  <w:num w:numId="29" w16cid:durableId="1080371485">
    <w:abstractNumId w:val="23"/>
  </w:num>
  <w:num w:numId="30" w16cid:durableId="1737898013">
    <w:abstractNumId w:val="19"/>
  </w:num>
  <w:num w:numId="31" w16cid:durableId="798717659">
    <w:abstractNumId w:val="19"/>
  </w:num>
  <w:num w:numId="32" w16cid:durableId="1783262703">
    <w:abstractNumId w:val="19"/>
  </w:num>
  <w:num w:numId="33" w16cid:durableId="558902359">
    <w:abstractNumId w:val="19"/>
  </w:num>
  <w:num w:numId="34" w16cid:durableId="1088967201">
    <w:abstractNumId w:val="19"/>
  </w:num>
  <w:num w:numId="35" w16cid:durableId="502359161">
    <w:abstractNumId w:val="19"/>
  </w:num>
  <w:num w:numId="36" w16cid:durableId="401027665">
    <w:abstractNumId w:val="15"/>
  </w:num>
  <w:num w:numId="37" w16cid:durableId="1222256757">
    <w:abstractNumId w:val="18"/>
  </w:num>
  <w:num w:numId="38" w16cid:durableId="1373846115">
    <w:abstractNumId w:val="24"/>
  </w:num>
  <w:num w:numId="39" w16cid:durableId="20348415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710C2"/>
    <w:rsid w:val="00295D18"/>
    <w:rsid w:val="002F30A5"/>
    <w:rsid w:val="00300070"/>
    <w:rsid w:val="00353ED1"/>
    <w:rsid w:val="0036420B"/>
    <w:rsid w:val="00390989"/>
    <w:rsid w:val="003C779D"/>
    <w:rsid w:val="003D12D4"/>
    <w:rsid w:val="003E6D63"/>
    <w:rsid w:val="00407FE6"/>
    <w:rsid w:val="004270D0"/>
    <w:rsid w:val="00436BF2"/>
    <w:rsid w:val="00436E0C"/>
    <w:rsid w:val="004627D8"/>
    <w:rsid w:val="004A2ADA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9024C"/>
    <w:rsid w:val="007A75CF"/>
    <w:rsid w:val="008350FE"/>
    <w:rsid w:val="00860671"/>
    <w:rsid w:val="008E4180"/>
    <w:rsid w:val="009463AC"/>
    <w:rsid w:val="00947C12"/>
    <w:rsid w:val="00974B4F"/>
    <w:rsid w:val="00987836"/>
    <w:rsid w:val="00992688"/>
    <w:rsid w:val="009B021E"/>
    <w:rsid w:val="009C0E89"/>
    <w:rsid w:val="009D28E0"/>
    <w:rsid w:val="009F5ED3"/>
    <w:rsid w:val="00A06B2D"/>
    <w:rsid w:val="00A35513"/>
    <w:rsid w:val="00A408A6"/>
    <w:rsid w:val="00A53A8F"/>
    <w:rsid w:val="00A8156C"/>
    <w:rsid w:val="00A82882"/>
    <w:rsid w:val="00B04612"/>
    <w:rsid w:val="00B15A16"/>
    <w:rsid w:val="00B235A6"/>
    <w:rsid w:val="00B26974"/>
    <w:rsid w:val="00C141BA"/>
    <w:rsid w:val="00C6531C"/>
    <w:rsid w:val="00C9028A"/>
    <w:rsid w:val="00CA57E9"/>
    <w:rsid w:val="00CD73EA"/>
    <w:rsid w:val="00CE5B27"/>
    <w:rsid w:val="00D106C9"/>
    <w:rsid w:val="00D545F3"/>
    <w:rsid w:val="00D60D5E"/>
    <w:rsid w:val="00DD3691"/>
    <w:rsid w:val="00DD61AE"/>
    <w:rsid w:val="00E35DCB"/>
    <w:rsid w:val="00E53AD5"/>
    <w:rsid w:val="00E77F9A"/>
    <w:rsid w:val="00EA3D95"/>
    <w:rsid w:val="00EA47FE"/>
    <w:rsid w:val="00EC3306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5B2C7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semiHidden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2F30A5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2F30A5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bold0">
    <w:name w:val="text bold Знак"/>
    <w:link w:val="textbold"/>
    <w:rsid w:val="002F30A5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2F30A5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F30A5"/>
    <w:rPr>
      <w:rFonts w:ascii="Arial" w:hAnsi="Arial"/>
      <w:spacing w:val="4"/>
      <w:szCs w:val="24"/>
      <w:lang w:val="ru-RU" w:eastAsia="ru-RU"/>
    </w:rPr>
  </w:style>
  <w:style w:type="paragraph" w:styleId="a7">
    <w:name w:val="Revision"/>
    <w:hidden/>
    <w:uiPriority w:val="99"/>
    <w:semiHidden/>
    <w:rsid w:val="00E35DCB"/>
    <w:rPr>
      <w:rFonts w:ascii="Arial" w:hAnsi="Arial"/>
      <w:spacing w:val="4"/>
      <w:szCs w:val="24"/>
      <w:lang w:val="ru-RU" w:eastAsia="ru-RU"/>
    </w:rPr>
  </w:style>
  <w:style w:type="character" w:customStyle="1" w:styleId="q4iawc">
    <w:name w:val="q4iawc"/>
    <w:basedOn w:val="a0"/>
    <w:rsid w:val="00E3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71</TotalTime>
  <Pages>1</Pages>
  <Words>241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20</cp:revision>
  <dcterms:created xsi:type="dcterms:W3CDTF">2015-09-29T17:05:00Z</dcterms:created>
  <dcterms:modified xsi:type="dcterms:W3CDTF">2023-06-22T15:01:00Z</dcterms:modified>
  <cp:category>03 Church Planting</cp:category>
</cp:coreProperties>
</file>